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169C4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7169C4">
        <w:rPr>
          <w:rFonts w:cs="Arial"/>
          <w:b/>
          <w:i/>
          <w:sz w:val="18"/>
          <w:szCs w:val="18"/>
          <w:lang w:val="en-ZA"/>
        </w:rPr>
        <w:t>Limited</w:t>
      </w:r>
      <w:r w:rsidR="007169C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45BC6" w:rsidRDefault="00245BC6" w:rsidP="00245BC6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(“Synthesis”)-SYN921-under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245BC6" w:rsidRDefault="00245BC6" w:rsidP="00245BC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169C4" w:rsidRPr="007A14BD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169C4" w:rsidRPr="007A14BD" w:rsidRDefault="007169C4" w:rsidP="007169C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4,906,000,000.00</w:t>
      </w:r>
    </w:p>
    <w:p w:rsidR="007169C4" w:rsidRPr="007A14BD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169C4" w:rsidRPr="007A14BD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SYN921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70,000,000.00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69,621,136.70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45BC6">
        <w:rPr>
          <w:rFonts w:cs="Arial"/>
          <w:sz w:val="18"/>
          <w:szCs w:val="18"/>
          <w:lang w:val="en-ZA"/>
        </w:rPr>
        <w:t>Zero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22 June 2012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June 2012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June 2012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June 2012</w:t>
      </w:r>
    </w:p>
    <w:p w:rsidR="007169C4" w:rsidRPr="0029176C" w:rsidRDefault="007169C4" w:rsidP="007169C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169C4" w:rsidRPr="0029176C" w:rsidRDefault="007169C4" w:rsidP="007169C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169C4" w:rsidRPr="0029176C" w:rsidRDefault="007169C4" w:rsidP="007169C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169C4" w:rsidRPr="0029176C" w:rsidRDefault="007169C4" w:rsidP="007169C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June 2012</w:t>
      </w:r>
    </w:p>
    <w:p w:rsidR="007169C4" w:rsidRPr="0029176C" w:rsidRDefault="007169C4" w:rsidP="007169C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ZAG000095589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45BC6" w:rsidRPr="00E61945" w:rsidRDefault="00245BC6" w:rsidP="00245BC6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245BC6" w:rsidRPr="00E61945" w:rsidRDefault="00245BC6" w:rsidP="00245BC6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245BC6" w:rsidRPr="00E61945" w:rsidRDefault="00245BC6" w:rsidP="00245BC6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245BC6" w:rsidRPr="00E61945" w:rsidRDefault="00245BC6" w:rsidP="00245BC6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245BC6" w:rsidRPr="005005DC" w:rsidRDefault="00245BC6" w:rsidP="00245BC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169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169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69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69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5BC6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69C4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80FAEA8-4817-4895-87AD-55EBB6B99E16}"/>
</file>

<file path=customXml/itemProps2.xml><?xml version="1.0" encoding="utf-8"?>
<ds:datastoreItem xmlns:ds="http://schemas.openxmlformats.org/officeDocument/2006/customXml" ds:itemID="{30B88C24-5ADD-42B3-9321-DDAB12F42888}"/>
</file>

<file path=customXml/itemProps3.xml><?xml version="1.0" encoding="utf-8"?>
<ds:datastoreItem xmlns:ds="http://schemas.openxmlformats.org/officeDocument/2006/customXml" ds:itemID="{9182F40C-E9C6-452B-BA5F-6826880E544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176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Listing-SYN921-18May2012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